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Ind w:w="-772" w:type="dxa"/>
        <w:tblLook w:val="01E0"/>
      </w:tblPr>
      <w:tblGrid>
        <w:gridCol w:w="9790"/>
      </w:tblGrid>
      <w:tr w:rsidR="00B565CF" w:rsidRPr="0096417B" w:rsidTr="001942B8">
        <w:trPr>
          <w:trHeight w:val="287"/>
        </w:trPr>
        <w:tc>
          <w:tcPr>
            <w:tcW w:w="9790" w:type="dxa"/>
          </w:tcPr>
          <w:tbl>
            <w:tblPr>
              <w:tblW w:w="4503" w:type="dxa"/>
              <w:tblLook w:val="01E0"/>
            </w:tblPr>
            <w:tblGrid>
              <w:gridCol w:w="4503"/>
            </w:tblGrid>
            <w:tr w:rsidR="00B565CF" w:rsidRPr="00DE2D10" w:rsidTr="001942B8">
              <w:tc>
                <w:tcPr>
                  <w:tcW w:w="4503" w:type="dxa"/>
                </w:tcPr>
                <w:p w:rsidR="00B565CF" w:rsidRPr="00DE2D10" w:rsidRDefault="00B565CF" w:rsidP="002E1EFC">
                  <w:pPr>
                    <w:jc w:val="center"/>
                  </w:pPr>
                  <w:r w:rsidRPr="003E7586">
                    <w:rPr>
                      <w:b/>
                      <w:bCs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i1025" type="#_x0000_t75" style="width:34.5pt;height:50.25pt;visibility:visible">
                        <v:imagedata r:id="rId7" o:title=""/>
                      </v:shape>
                    </w:pict>
                  </w:r>
                </w:p>
              </w:tc>
            </w:tr>
            <w:tr w:rsidR="00B565CF" w:rsidRPr="0096417B" w:rsidTr="001942B8">
              <w:tc>
                <w:tcPr>
                  <w:tcW w:w="4503" w:type="dxa"/>
                </w:tcPr>
                <w:p w:rsidR="00B565CF" w:rsidRPr="00DE2D10" w:rsidRDefault="00B565CF" w:rsidP="00791D29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Република Србија</w:t>
                  </w:r>
                </w:p>
                <w:p w:rsidR="00B565CF" w:rsidRPr="00DE2D10" w:rsidRDefault="00B565CF" w:rsidP="00791D29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МИНИСТАРСТВО ТРГОВИНЕ,</w:t>
                  </w:r>
                </w:p>
                <w:p w:rsidR="00B565CF" w:rsidRPr="00DE2D10" w:rsidRDefault="00B565CF" w:rsidP="00791D29">
                  <w:pPr>
                    <w:tabs>
                      <w:tab w:val="left" w:pos="1497"/>
                    </w:tabs>
                    <w:ind w:left="-108"/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ТУРИЗМА И ТЕЛЕКОМУНИКАЦИЈА</w:t>
                  </w:r>
                </w:p>
                <w:p w:rsidR="00B565CF" w:rsidRPr="001E7EF2" w:rsidRDefault="00B565CF" w:rsidP="00791D29">
                  <w:pPr>
                    <w:jc w:val="center"/>
                    <w:rPr>
                      <w:b/>
                      <w:bCs/>
                      <w:i/>
                      <w:iCs/>
                      <w:lang w:val="sr-Latn-CS"/>
                    </w:rPr>
                  </w:pPr>
                  <w:r w:rsidRPr="00DE2D10">
                    <w:rPr>
                      <w:lang w:val="ru-RU"/>
                    </w:rPr>
                    <w:t>Број:</w:t>
                  </w:r>
                  <w:r>
                    <w:t>152-02-36</w:t>
                  </w:r>
                  <w:r>
                    <w:rPr>
                      <w:lang w:val="sr-Latn-CS"/>
                    </w:rPr>
                    <w:t>/201</w:t>
                  </w:r>
                  <w:r>
                    <w:rPr>
                      <w:lang w:val="sr-Cyrl-CS"/>
                    </w:rPr>
                    <w:t>7</w:t>
                  </w:r>
                  <w:r>
                    <w:rPr>
                      <w:lang w:val="sr-Latn-CS"/>
                    </w:rPr>
                    <w:t>-04</w:t>
                  </w:r>
                </w:p>
                <w:p w:rsidR="00B565CF" w:rsidRPr="00DE2D10" w:rsidRDefault="00B565CF" w:rsidP="00791D29">
                  <w:pPr>
                    <w:jc w:val="center"/>
                    <w:rPr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lang w:val="sr-Cyrl-CS"/>
                    </w:rPr>
                    <w:t>2</w:t>
                  </w:r>
                  <w:r>
                    <w:t>5</w:t>
                  </w:r>
                  <w:r>
                    <w:rPr>
                      <w:lang w:val="sr-Cyrl-CS"/>
                    </w:rPr>
                    <w:t>. мај 2017</w:t>
                  </w:r>
                  <w:r w:rsidRPr="00DE2D10">
                    <w:rPr>
                      <w:lang w:val="ru-RU"/>
                    </w:rPr>
                    <w:t>.</w:t>
                  </w:r>
                </w:p>
                <w:p w:rsidR="00B565CF" w:rsidRPr="00DE2D10" w:rsidRDefault="00B565CF" w:rsidP="00791D29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Немањина 22-26</w:t>
                  </w:r>
                </w:p>
                <w:p w:rsidR="00B565CF" w:rsidRPr="00DE2D10" w:rsidRDefault="00B565CF" w:rsidP="00791D29">
                  <w:pPr>
                    <w:jc w:val="center"/>
                    <w:rPr>
                      <w:lang w:val="ru-RU"/>
                    </w:rPr>
                  </w:pPr>
                  <w:r w:rsidRPr="00DE2D10">
                    <w:rPr>
                      <w:lang w:val="ru-RU"/>
                    </w:rPr>
                    <w:t>Б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е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о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г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р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а</w:t>
                  </w:r>
                  <w:r w:rsidRPr="00DE2D10">
                    <w:rPr>
                      <w:rFonts w:ascii="CTimesRoman" w:hAnsi="CTimesRoman" w:cs="CTimesRoman"/>
                      <w:lang w:val="ru-RU"/>
                    </w:rPr>
                    <w:t xml:space="preserve"> </w:t>
                  </w:r>
                  <w:r w:rsidRPr="00DE2D10">
                    <w:rPr>
                      <w:lang w:val="ru-RU"/>
                    </w:rPr>
                    <w:t>д</w:t>
                  </w:r>
                </w:p>
              </w:tc>
            </w:tr>
          </w:tbl>
          <w:p w:rsidR="00B565CF" w:rsidRPr="0057301F" w:rsidRDefault="00B565CF">
            <w:pPr>
              <w:jc w:val="center"/>
              <w:rPr>
                <w:lang w:val="ru-RU"/>
              </w:rPr>
            </w:pPr>
          </w:p>
        </w:tc>
      </w:tr>
      <w:tr w:rsidR="00B565CF" w:rsidRPr="0096417B" w:rsidTr="001942B8">
        <w:trPr>
          <w:trHeight w:val="287"/>
        </w:trPr>
        <w:tc>
          <w:tcPr>
            <w:tcW w:w="9790" w:type="dxa"/>
          </w:tcPr>
          <w:p w:rsidR="00B565CF" w:rsidRDefault="00B565CF">
            <w:pPr>
              <w:jc w:val="center"/>
              <w:rPr>
                <w:lang w:val="ru-RU"/>
              </w:rPr>
            </w:pPr>
          </w:p>
          <w:p w:rsidR="00B565CF" w:rsidRPr="00390A50" w:rsidRDefault="00B565CF">
            <w:pPr>
              <w:jc w:val="center"/>
              <w:rPr>
                <w:lang w:val="ru-RU"/>
              </w:rPr>
            </w:pPr>
          </w:p>
        </w:tc>
      </w:tr>
      <w:tr w:rsidR="00B565CF" w:rsidRPr="0096417B" w:rsidTr="001942B8">
        <w:trPr>
          <w:trHeight w:val="539"/>
        </w:trPr>
        <w:tc>
          <w:tcPr>
            <w:tcW w:w="9790" w:type="dxa"/>
          </w:tcPr>
          <w:p w:rsidR="00B565CF" w:rsidRPr="0057301F" w:rsidRDefault="00B565CF" w:rsidP="00512D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На основу члана 3.</w:t>
            </w:r>
            <w:r>
              <w:rPr>
                <w:lang w:val="sr-Latn-CS"/>
              </w:rPr>
              <w:t xml:space="preserve"> </w:t>
            </w:r>
            <w:r>
              <w:rPr>
                <w:lang w:val="ru-RU"/>
              </w:rPr>
              <w:t xml:space="preserve">став 2 Правилника о стручном испиту за посреднике у промету и закупу непокретности </w:t>
            </w:r>
            <w:r>
              <w:rPr>
                <w:lang w:val="sr-Cyrl-CS"/>
              </w:rPr>
              <w:t>(„Службени гласник РС”, број 7</w:t>
            </w:r>
            <w:r w:rsidRPr="00305C77">
              <w:rPr>
                <w:lang w:val="sr-Cyrl-CS"/>
              </w:rPr>
              <w:t>5/1</w:t>
            </w:r>
            <w:r w:rsidRPr="00FF1F10">
              <w:rPr>
                <w:lang w:val="ru-RU"/>
              </w:rPr>
              <w:t>4</w:t>
            </w:r>
            <w:r>
              <w:rPr>
                <w:lang w:val="ru-RU"/>
              </w:rPr>
              <w:t xml:space="preserve"> и 39</w:t>
            </w:r>
            <w:r>
              <w:t>/17</w:t>
            </w:r>
            <w:r w:rsidRPr="00305C77">
              <w:rPr>
                <w:lang w:val="sr-Cyrl-CS"/>
              </w:rPr>
              <w:t>)</w:t>
            </w:r>
            <w:r>
              <w:rPr>
                <w:lang w:val="sr-Cyrl-CS"/>
              </w:rPr>
              <w:t xml:space="preserve"> </w:t>
            </w:r>
            <w:r>
              <w:rPr>
                <w:lang w:val="ru-RU"/>
              </w:rPr>
              <w:t>објављује се</w:t>
            </w:r>
          </w:p>
          <w:p w:rsidR="00B565CF" w:rsidRDefault="00B565CF" w:rsidP="0057301F">
            <w:pPr>
              <w:rPr>
                <w:lang w:val="ru-RU"/>
              </w:rPr>
            </w:pPr>
          </w:p>
          <w:p w:rsidR="00B565CF" w:rsidRDefault="00B565CF" w:rsidP="0057301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ОБАВЕШТЕЊЕ О ИСПИТНОМ РОКУ ЗА</w:t>
            </w:r>
          </w:p>
          <w:p w:rsidR="00B565CF" w:rsidRPr="0057301F" w:rsidRDefault="00B565CF" w:rsidP="0057301F">
            <w:pPr>
              <w:jc w:val="center"/>
              <w:rPr>
                <w:b/>
                <w:bCs/>
                <w:lang w:val="ru-RU"/>
              </w:rPr>
            </w:pPr>
            <w:r w:rsidRPr="0057301F">
              <w:rPr>
                <w:b/>
                <w:bCs/>
                <w:lang w:val="ru-RU"/>
              </w:rPr>
              <w:t>ПОЛАГАЊЕ СТРУЧНОГ ИСПИТА</w:t>
            </w:r>
          </w:p>
          <w:p w:rsidR="00B565CF" w:rsidRDefault="00B565CF" w:rsidP="0057301F">
            <w:pPr>
              <w:jc w:val="center"/>
              <w:rPr>
                <w:lang w:val="ru-RU"/>
              </w:rPr>
            </w:pPr>
          </w:p>
          <w:p w:rsidR="00B565CF" w:rsidRPr="002D4007" w:rsidRDefault="00B565CF" w:rsidP="0057301F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ru-RU"/>
              </w:rPr>
              <w:t xml:space="preserve">           Решењем министра трговине, туризма и телекомуникација број: </w:t>
            </w:r>
            <w:r>
              <w:rPr>
                <w:lang w:val="sr-Cyrl-CS"/>
              </w:rPr>
              <w:t>152-02-34/201</w:t>
            </w:r>
            <w:r>
              <w:rPr>
                <w:lang w:val="ru-RU"/>
              </w:rPr>
              <w:t>7</w:t>
            </w:r>
            <w:r>
              <w:rPr>
                <w:lang w:val="sr-Cyrl-CS"/>
              </w:rPr>
              <w:t>-04</w:t>
            </w:r>
            <w:r>
              <w:rPr>
                <w:lang w:val="ru-RU"/>
              </w:rPr>
              <w:t xml:space="preserve"> од 22. маја</w:t>
            </w:r>
            <w:r>
              <w:t xml:space="preserve"> </w:t>
            </w:r>
            <w:r>
              <w:rPr>
                <w:lang w:val="ru-RU"/>
              </w:rPr>
              <w:t>201</w:t>
            </w:r>
            <w:r>
              <w:rPr>
                <w:lang w:val="sr-Cyrl-CS"/>
              </w:rPr>
              <w:t>7</w:t>
            </w:r>
            <w:r>
              <w:rPr>
                <w:lang w:val="ru-RU"/>
              </w:rPr>
              <w:t xml:space="preserve">. године утврђено је да </w:t>
            </w:r>
            <w:r w:rsidRPr="004619BB">
              <w:rPr>
                <w:b/>
                <w:bCs/>
                <w:lang w:val="ru-RU"/>
              </w:rPr>
              <w:t xml:space="preserve">испитни рок </w:t>
            </w:r>
            <w:r w:rsidRPr="004619BB">
              <w:rPr>
                <w:b/>
                <w:bCs/>
              </w:rPr>
              <w:t>I</w:t>
            </w:r>
            <w:r w:rsidRPr="004619BB">
              <w:rPr>
                <w:b/>
                <w:bCs/>
                <w:lang w:val="ru-RU"/>
              </w:rPr>
              <w:t>/</w:t>
            </w:r>
            <w:r w:rsidRPr="004619BB">
              <w:rPr>
                <w:b/>
                <w:bCs/>
                <w:lang w:val="sr-Cyrl-CS"/>
              </w:rPr>
              <w:t>201</w:t>
            </w:r>
            <w:r>
              <w:rPr>
                <w:b/>
                <w:bCs/>
                <w:lang w:val="sr-Cyrl-CS"/>
              </w:rPr>
              <w:t>7</w:t>
            </w:r>
            <w:r>
              <w:rPr>
                <w:lang w:val="sr-Cyrl-CS"/>
              </w:rPr>
              <w:t xml:space="preserve"> </w:t>
            </w:r>
            <w:r w:rsidRPr="004619BB">
              <w:rPr>
                <w:b/>
                <w:bCs/>
                <w:lang w:val="sr-Cyrl-CS"/>
              </w:rPr>
              <w:t>за полагање стручног испита за посреднике у промету и закупу непокретности</w:t>
            </w:r>
            <w:r>
              <w:rPr>
                <w:lang w:val="sr-Cyrl-CS"/>
              </w:rPr>
              <w:t xml:space="preserve"> (у даљем тексту: Стручни испит) </w:t>
            </w:r>
            <w:r>
              <w:rPr>
                <w:b/>
                <w:bCs/>
                <w:lang w:val="sr-Cyrl-CS"/>
              </w:rPr>
              <w:t>траје од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15. јуна до 31. августа 2017. године</w:t>
            </w:r>
            <w:r w:rsidRPr="002D4007">
              <w:rPr>
                <w:b/>
                <w:bCs/>
                <w:lang w:val="sr-Cyrl-CS"/>
              </w:rPr>
              <w:t>.</w:t>
            </w:r>
          </w:p>
          <w:p w:rsidR="00B565CF" w:rsidRDefault="00B565CF" w:rsidP="0057301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Пријаве за Стручни испит подносе се поштом (на адресу: МИНИСТАРСТВО ТРГОВИНЕ, ТУРИЗМА И ТЕЛЕКОМУНИКАЦИЈА, Комисија за спровођење стручног испита, Омладинских бригада 1, 11070 Београд) или се могу предати на писарници Палате СИВ 3 (на истој адреси), у периоду</w:t>
            </w:r>
          </w:p>
          <w:p w:rsidR="00B565CF" w:rsidRPr="009E429A" w:rsidRDefault="00B565CF" w:rsidP="0057301F">
            <w:pPr>
              <w:jc w:val="both"/>
              <w:rPr>
                <w:sz w:val="16"/>
                <w:szCs w:val="16"/>
                <w:lang w:val="sr-Cyrl-CS"/>
              </w:rPr>
            </w:pPr>
          </w:p>
          <w:p w:rsidR="00B565CF" w:rsidRPr="001F46E6" w:rsidRDefault="00B565CF" w:rsidP="001F46E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lang w:val="sr-Cyrl-CS"/>
              </w:rPr>
            </w:pPr>
            <w:r w:rsidRPr="001F46E6">
              <w:rPr>
                <w:b/>
                <w:bCs/>
                <w:lang w:val="sr-Cyrl-CS"/>
              </w:rPr>
              <w:t>од</w:t>
            </w:r>
            <w:r w:rsidRPr="001F46E6">
              <w:rPr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25. маја до 5. јуна 2017. године   -</w:t>
            </w:r>
          </w:p>
          <w:p w:rsidR="00B565CF" w:rsidRPr="005E1555" w:rsidRDefault="00B565CF" w:rsidP="00E56A52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B565CF" w:rsidRDefault="00B565CF" w:rsidP="0057301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Кандидати могу </w:t>
            </w:r>
            <w:r w:rsidRPr="004619BB">
              <w:rPr>
                <w:b/>
                <w:bCs/>
                <w:lang w:val="sr-Cyrl-CS"/>
              </w:rPr>
              <w:t>преуз</w:t>
            </w:r>
            <w:r>
              <w:rPr>
                <w:b/>
                <w:bCs/>
                <w:lang w:val="sr-Cyrl-CS"/>
              </w:rPr>
              <w:t>ети Образац захтева за пријаву С</w:t>
            </w:r>
            <w:r w:rsidRPr="004619BB">
              <w:rPr>
                <w:b/>
                <w:bCs/>
                <w:lang w:val="sr-Cyrl-CS"/>
              </w:rPr>
              <w:t>тручног испита на званичној Интернет страници Министарства</w:t>
            </w:r>
            <w:r w:rsidRPr="00512DD2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трговине, туризма и телекомуникација</w:t>
            </w:r>
            <w:r w:rsidRPr="004619BB">
              <w:rPr>
                <w:b/>
                <w:bCs/>
                <w:lang w:val="sr-Cyrl-CS"/>
              </w:rPr>
              <w:t xml:space="preserve"> </w:t>
            </w:r>
            <w:hyperlink r:id="rId8" w:history="1">
              <w:r w:rsidRPr="00A35EEA">
                <w:rPr>
                  <w:rStyle w:val="Hyperlink"/>
                  <w:b/>
                  <w:bCs/>
                </w:rPr>
                <w:t>www</w:t>
              </w:r>
              <w:r w:rsidRPr="00A35EEA">
                <w:rPr>
                  <w:rStyle w:val="Hyperlink"/>
                  <w:b/>
                  <w:bCs/>
                  <w:lang w:val="sr-Cyrl-CS"/>
                </w:rPr>
                <w:t>.</w:t>
              </w:r>
              <w:r w:rsidRPr="00A35EEA">
                <w:rPr>
                  <w:rStyle w:val="Hyperlink"/>
                  <w:b/>
                  <w:bCs/>
                </w:rPr>
                <w:t>mtt</w:t>
              </w:r>
              <w:r w:rsidRPr="00A35EEA">
                <w:rPr>
                  <w:rStyle w:val="Hyperlink"/>
                  <w:b/>
                  <w:bCs/>
                  <w:lang w:val="sr-Cyrl-CS"/>
                </w:rPr>
                <w:t>.</w:t>
              </w:r>
              <w:r w:rsidRPr="00A35EEA">
                <w:rPr>
                  <w:rStyle w:val="Hyperlink"/>
                  <w:b/>
                  <w:bCs/>
                </w:rPr>
                <w:t>gov</w:t>
              </w:r>
              <w:r w:rsidRPr="00A35EEA">
                <w:rPr>
                  <w:rStyle w:val="Hyperlink"/>
                  <w:b/>
                  <w:bCs/>
                  <w:lang w:val="sr-Cyrl-CS"/>
                </w:rPr>
                <w:t>.</w:t>
              </w:r>
              <w:r w:rsidRPr="00A35EEA">
                <w:rPr>
                  <w:rStyle w:val="Hyperlink"/>
                  <w:b/>
                  <w:bCs/>
                </w:rPr>
                <w:t>rs</w:t>
              </w:r>
            </w:hyperlink>
            <w:r w:rsidRPr="004619BB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(на почетној страници се налази фајл „Информациј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lang w:val="sr-Cyrl-CS"/>
              </w:rPr>
              <w:t xml:space="preserve"> за посреднике“) </w:t>
            </w:r>
            <w:r w:rsidRPr="004619BB">
              <w:rPr>
                <w:b/>
                <w:bCs/>
                <w:lang w:val="sr-Cyrl-CS"/>
              </w:rPr>
              <w:t>и исти попунити</w:t>
            </w:r>
            <w:r>
              <w:rPr>
                <w:lang w:val="sr-Cyrl-CS"/>
              </w:rPr>
              <w:t xml:space="preserve"> или захтев могу написати руком односно откуцати, с тим да садржи све податке из члана 4. </w:t>
            </w:r>
            <w:r>
              <w:rPr>
                <w:lang w:val="ru-RU"/>
              </w:rPr>
              <w:t>Правилника о стручном испиту за посреднике у промету и закупу непокретности</w:t>
            </w:r>
            <w:r>
              <w:rPr>
                <w:lang w:val="sr-Cyrl-CS"/>
              </w:rPr>
              <w:t>.</w:t>
            </w:r>
          </w:p>
          <w:p w:rsidR="00B565CF" w:rsidRDefault="00B565CF" w:rsidP="0057301F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 xml:space="preserve">         </w:t>
            </w:r>
          </w:p>
          <w:p w:rsidR="00B565CF" w:rsidRDefault="00B565CF" w:rsidP="0057301F">
            <w:pPr>
              <w:jc w:val="both"/>
              <w:rPr>
                <w:lang w:val="sr-Cyrl-CS"/>
              </w:rPr>
            </w:pPr>
            <w:r>
              <w:rPr>
                <w:lang w:val="sr-Latn-CS"/>
              </w:rPr>
              <w:t xml:space="preserve">         </w:t>
            </w:r>
            <w:r>
              <w:rPr>
                <w:lang w:val="sr-Cyrl-CS"/>
              </w:rPr>
              <w:t xml:space="preserve">  Кандидати уз пријаву подносе следеће доказе: </w:t>
            </w:r>
          </w:p>
          <w:p w:rsidR="00B565CF" w:rsidRDefault="00B565CF" w:rsidP="0057301F">
            <w:pPr>
              <w:jc w:val="both"/>
              <w:rPr>
                <w:lang w:val="sr-Cyrl-CS"/>
              </w:rPr>
            </w:pPr>
          </w:p>
          <w:p w:rsidR="00B565CF" w:rsidRPr="00800CF8" w:rsidRDefault="00B565CF" w:rsidP="004619BB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05C77">
              <w:rPr>
                <w:lang w:val="sr-Cyrl-CS"/>
              </w:rPr>
              <w:t xml:space="preserve">доказ о пребивалишту на територији Републике Србије </w:t>
            </w:r>
            <w:r w:rsidRPr="00800CF8">
              <w:rPr>
                <w:lang w:val="sr-Cyrl-CS"/>
              </w:rPr>
              <w:t>(</w:t>
            </w:r>
            <w:r w:rsidRPr="00800CF8">
              <w:rPr>
                <w:color w:val="000000"/>
                <w:lang w:val="sr-Cyrl-CS"/>
              </w:rPr>
              <w:t>копију личне карте</w:t>
            </w:r>
            <w:r w:rsidRPr="00800CF8">
              <w:rPr>
                <w:lang w:val="sr-Cyrl-CS"/>
              </w:rPr>
              <w:t xml:space="preserve"> и </w:t>
            </w:r>
            <w:r w:rsidRPr="00071FE5">
              <w:rPr>
                <w:lang w:val="sr-Cyrl-CS"/>
              </w:rPr>
              <w:t>извод електронског читача биометријске личне карте</w:t>
            </w:r>
            <w:r w:rsidRPr="00800CF8">
              <w:rPr>
                <w:color w:val="000000"/>
                <w:lang w:val="sr-Cyrl-CS"/>
              </w:rPr>
              <w:t>, ако је то технички могуће, а у супротном – копију личне карте</w:t>
            </w:r>
            <w:r w:rsidRPr="00800CF8">
              <w:rPr>
                <w:lang w:val="sr-Cyrl-CS"/>
              </w:rPr>
              <w:t xml:space="preserve">); </w:t>
            </w:r>
          </w:p>
          <w:p w:rsidR="00B565CF" w:rsidRPr="00305C77" w:rsidRDefault="00B565CF" w:rsidP="004619BB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05C77">
              <w:rPr>
                <w:lang w:val="sr-Cyrl-CS"/>
              </w:rPr>
              <w:t>дока</w:t>
            </w:r>
            <w:r>
              <w:rPr>
                <w:lang w:val="sr-Cyrl-CS"/>
              </w:rPr>
              <w:t xml:space="preserve">з о томе да има најмање </w:t>
            </w:r>
            <w:r w:rsidRPr="00305C77">
              <w:t>IV</w:t>
            </w:r>
            <w:r w:rsidRPr="00305C77"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степен стручне спреме (</w:t>
            </w:r>
            <w:r w:rsidRPr="00EB47A7">
              <w:rPr>
                <w:b/>
                <w:bCs/>
                <w:lang w:val="sr-Cyrl-CS"/>
              </w:rPr>
              <w:t>оверену копију дипломе</w:t>
            </w:r>
            <w:r w:rsidRPr="00305C77">
              <w:rPr>
                <w:lang w:val="sr-Cyrl-CS"/>
              </w:rPr>
              <w:t>)</w:t>
            </w:r>
            <w:r w:rsidRPr="00A400A9">
              <w:rPr>
                <w:lang w:val="sr-Cyrl-CS"/>
              </w:rPr>
              <w:t>;</w:t>
            </w:r>
          </w:p>
          <w:p w:rsidR="00B565CF" w:rsidRPr="00305C77" w:rsidRDefault="00B565CF" w:rsidP="004619BB">
            <w:pPr>
              <w:numPr>
                <w:ilvl w:val="0"/>
                <w:numId w:val="2"/>
              </w:numPr>
              <w:jc w:val="both"/>
              <w:rPr>
                <w:lang w:val="sr-Cyrl-CS"/>
              </w:rPr>
            </w:pPr>
            <w:r w:rsidRPr="00305C77">
              <w:rPr>
                <w:lang w:val="sr-Cyrl-CS"/>
              </w:rPr>
              <w:t>доказ о извршеној уплати таксе за полагање испита (за готовинска плаћања примерак уплатнице, а за безготовинска плаћања</w:t>
            </w:r>
            <w:r>
              <w:rPr>
                <w:lang w:val="sr-Cyrl-CS"/>
              </w:rPr>
              <w:t xml:space="preserve"> копију извода банке и копију</w:t>
            </w:r>
            <w:r w:rsidRPr="00305C77">
              <w:rPr>
                <w:lang w:val="sr-Cyrl-CS"/>
              </w:rPr>
              <w:t xml:space="preserve"> налога за пренос средстава).</w:t>
            </w:r>
          </w:p>
          <w:p w:rsidR="00B565CF" w:rsidRPr="00512DD2" w:rsidRDefault="00B565CF" w:rsidP="004619BB">
            <w:pPr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Ове д</w:t>
            </w:r>
            <w:r w:rsidRPr="00305C77">
              <w:rPr>
                <w:lang w:val="sr-Cyrl-CS"/>
              </w:rPr>
              <w:t xml:space="preserve">оказе задржава Министарство </w:t>
            </w:r>
            <w:r w:rsidRPr="00512DD2">
              <w:rPr>
                <w:lang w:val="sr-Cyrl-CS"/>
              </w:rPr>
              <w:t>трговине, туризма и телекомуникација и не враћају се кандидату.</w:t>
            </w:r>
          </w:p>
          <w:p w:rsidR="00B565CF" w:rsidRPr="00821C91" w:rsidRDefault="00B565CF" w:rsidP="001F46E6">
            <w:pPr>
              <w:jc w:val="both"/>
              <w:rPr>
                <w:b/>
                <w:bCs/>
                <w:lang w:val="sr-Cyrl-CS"/>
              </w:rPr>
            </w:pPr>
          </w:p>
          <w:p w:rsidR="00B565CF" w:rsidRDefault="00B565CF" w:rsidP="002735F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</w:t>
            </w:r>
            <w:r w:rsidRPr="002735F1">
              <w:rPr>
                <w:lang w:val="sr-Cyrl-CS"/>
              </w:rPr>
              <w:t xml:space="preserve">           </w:t>
            </w:r>
          </w:p>
          <w:p w:rsidR="00B565CF" w:rsidRDefault="00B565CF" w:rsidP="002735F1">
            <w:pPr>
              <w:jc w:val="both"/>
              <w:rPr>
                <w:lang w:val="sr-Cyrl-CS"/>
              </w:rPr>
            </w:pPr>
          </w:p>
          <w:p w:rsidR="00B565CF" w:rsidRPr="002735F1" w:rsidRDefault="00B565CF" w:rsidP="002735F1">
            <w:pPr>
              <w:jc w:val="both"/>
              <w:rPr>
                <w:lang w:val="sr-Cyrl-CS"/>
              </w:rPr>
            </w:pPr>
            <w:r w:rsidRPr="002735F1">
              <w:rPr>
                <w:b/>
                <w:bCs/>
                <w:lang w:val="sr-Cyrl-CS"/>
              </w:rPr>
              <w:t>Износ таксе за полагање стручног испита износи 14.000,00 динара.</w:t>
            </w:r>
            <w:r w:rsidRPr="002735F1">
              <w:rPr>
                <w:lang w:val="sr-Cyrl-CS"/>
              </w:rPr>
              <w:t xml:space="preserve"> Прималац: Министарство трговине, туризма и телекомуникација</w:t>
            </w:r>
            <w:r>
              <w:rPr>
                <w:lang w:val="sr-Cyrl-CS"/>
              </w:rPr>
              <w:t>, на рачун број 840-30691845-97</w:t>
            </w:r>
            <w:r w:rsidRPr="002735F1">
              <w:rPr>
                <w:lang w:val="sr-Cyrl-CS"/>
              </w:rPr>
              <w:t>, позив на број: 97    41-601 (У прилогу попуњен примерак уплатнице).</w:t>
            </w:r>
          </w:p>
          <w:p w:rsidR="00B565CF" w:rsidRPr="002735F1" w:rsidRDefault="00B565CF" w:rsidP="002735F1">
            <w:pPr>
              <w:jc w:val="both"/>
              <w:rPr>
                <w:lang w:val="sr-Cyrl-CS"/>
              </w:rPr>
            </w:pPr>
            <w:r w:rsidRPr="002735F1">
              <w:rPr>
                <w:lang w:val="sr-Cyrl-CS"/>
              </w:rPr>
              <w:t xml:space="preserve">           Сходно Закону о републичким административним таксама, („Службени гласник РС“, број 45/15 од 22. маја 2015.) уз Захтев за пријаву полагања стручног испита потребно је приложити и </w:t>
            </w:r>
            <w:r w:rsidRPr="002735F1">
              <w:rPr>
                <w:b/>
                <w:bCs/>
                <w:lang w:val="sr-Cyrl-CS"/>
              </w:rPr>
              <w:t>доказ о уплаћеној</w:t>
            </w:r>
            <w:r w:rsidRPr="002735F1">
              <w:rPr>
                <w:lang w:val="sr-Cyrl-CS"/>
              </w:rPr>
              <w:t xml:space="preserve"> </w:t>
            </w:r>
            <w:r w:rsidRPr="002735F1">
              <w:rPr>
                <w:b/>
                <w:bCs/>
                <w:lang w:val="sr-Cyrl-CS"/>
              </w:rPr>
              <w:t>административној такси (Поглавље</w:t>
            </w:r>
            <w:r w:rsidRPr="002735F1">
              <w:rPr>
                <w:b/>
                <w:bCs/>
                <w:lang w:val="sr-Latn-CS"/>
              </w:rPr>
              <w:t>: I</w:t>
            </w:r>
            <w:r w:rsidRPr="002735F1">
              <w:rPr>
                <w:b/>
                <w:bCs/>
                <w:lang w:val="sr-Cyrl-CS"/>
              </w:rPr>
              <w:t>.</w:t>
            </w:r>
            <w:r w:rsidRPr="002735F1">
              <w:rPr>
                <w:b/>
                <w:bCs/>
                <w:lang w:val="sr-Latn-CS"/>
              </w:rPr>
              <w:t xml:space="preserve"> </w:t>
            </w:r>
            <w:r w:rsidRPr="002735F1">
              <w:rPr>
                <w:b/>
                <w:bCs/>
                <w:lang w:val="sr-Cyrl-CS"/>
              </w:rPr>
              <w:t xml:space="preserve">Захтеви, Тарифни број 1.) у износу од </w:t>
            </w:r>
            <w:r w:rsidRPr="002735F1">
              <w:rPr>
                <w:b/>
                <w:bCs/>
                <w:lang w:val="sr-Latn-CS"/>
              </w:rPr>
              <w:t>300,00</w:t>
            </w:r>
            <w:r w:rsidRPr="002735F1">
              <w:rPr>
                <w:b/>
                <w:bCs/>
                <w:lang w:val="sr-Cyrl-CS"/>
              </w:rPr>
              <w:t xml:space="preserve"> динара. </w:t>
            </w:r>
            <w:r w:rsidRPr="002735F1">
              <w:rPr>
                <w:lang w:val="sr-Cyrl-CS"/>
              </w:rPr>
              <w:t>Прималац уплате: Буџет Републике Србије, на рачун број 840-742221843-57, позив на број: 97    50-016 (У прилогу попуњен примерак уплатнице).</w:t>
            </w:r>
          </w:p>
          <w:p w:rsidR="00B565CF" w:rsidRDefault="00B565CF" w:rsidP="00150A85">
            <w:pPr>
              <w:ind w:firstLine="72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Сходно члану 3. </w:t>
            </w:r>
            <w:r>
              <w:rPr>
                <w:lang w:val="ru-RU"/>
              </w:rPr>
              <w:t xml:space="preserve">став 2. Правилника о стручном испиту за посреднике у промету и закупу непокретности </w:t>
            </w:r>
            <w:r>
              <w:rPr>
                <w:color w:val="000000"/>
                <w:lang w:val="sr-Cyrl-CS"/>
              </w:rPr>
              <w:t>Пр</w:t>
            </w:r>
            <w:r w:rsidRPr="00401EAA">
              <w:rPr>
                <w:color w:val="000000"/>
                <w:lang w:val="sr-Cyrl-CS"/>
              </w:rPr>
              <w:t xml:space="preserve">едседник комисије </w:t>
            </w:r>
            <w:r>
              <w:rPr>
                <w:color w:val="000000"/>
                <w:lang w:val="sr-Cyrl-CS"/>
              </w:rPr>
              <w:t>која спроводи Стручни испит одредиће д</w:t>
            </w:r>
            <w:r w:rsidRPr="00401EAA">
              <w:rPr>
                <w:color w:val="000000"/>
                <w:lang w:val="sr-Cyrl-CS"/>
              </w:rPr>
              <w:t>атум, време и место полагања писменог</w:t>
            </w:r>
            <w:r>
              <w:rPr>
                <w:color w:val="000000"/>
                <w:lang w:val="sr-Cyrl-CS"/>
              </w:rPr>
              <w:t xml:space="preserve"> и усменог дела стручног испита. </w:t>
            </w:r>
            <w:r w:rsidRPr="00512DD2">
              <w:rPr>
                <w:b/>
                <w:bCs/>
                <w:color w:val="000000"/>
                <w:lang w:val="sr-Cyrl-CS"/>
              </w:rPr>
              <w:t>Обавештење о терминима полагања писменог дела Стручног испита (теста) и усменог дела Стручног испита, са списком кандидата који полажу, биће објављено на званичној Интернет страници Министарства трговине, туризма и телекомуникација,</w:t>
            </w:r>
            <w:r>
              <w:rPr>
                <w:color w:val="000000"/>
                <w:lang w:val="sr-Cyrl-CS"/>
              </w:rPr>
              <w:t xml:space="preserve"> </w:t>
            </w:r>
            <w:r w:rsidRPr="0066282C">
              <w:rPr>
                <w:b/>
                <w:bCs/>
                <w:color w:val="000000"/>
                <w:lang w:val="sr-Cyrl-CS"/>
              </w:rPr>
              <w:t>најмање десет дана пре термина одржавања теста, односно усменог дела Стручног испита.</w:t>
            </w:r>
          </w:p>
          <w:p w:rsidR="00B565CF" w:rsidRPr="0066282C" w:rsidRDefault="00B565CF" w:rsidP="00150A85">
            <w:pPr>
              <w:ind w:firstLine="720"/>
              <w:jc w:val="both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Моле се сви к</w:t>
            </w:r>
            <w:r w:rsidRPr="0066282C">
              <w:rPr>
                <w:b/>
                <w:bCs/>
                <w:color w:val="000000"/>
                <w:lang w:val="sr-Cyrl-CS"/>
              </w:rPr>
              <w:t xml:space="preserve">андидати </w:t>
            </w:r>
            <w:r>
              <w:rPr>
                <w:b/>
                <w:bCs/>
                <w:color w:val="000000"/>
                <w:lang w:val="sr-Cyrl-CS"/>
              </w:rPr>
              <w:t xml:space="preserve">да </w:t>
            </w:r>
            <w:r w:rsidRPr="0066282C">
              <w:rPr>
                <w:b/>
                <w:bCs/>
                <w:color w:val="000000"/>
                <w:lang w:val="sr-Cyrl-CS"/>
              </w:rPr>
              <w:t>прате званичну</w:t>
            </w:r>
            <w:r>
              <w:rPr>
                <w:b/>
                <w:bCs/>
                <w:color w:val="000000"/>
                <w:lang w:val="sr-Cyrl-CS"/>
              </w:rPr>
              <w:t xml:space="preserve"> Интернет страницу</w:t>
            </w:r>
            <w:r w:rsidRPr="0066282C">
              <w:rPr>
                <w:b/>
                <w:bCs/>
                <w:color w:val="000000"/>
                <w:lang w:val="sr-Cyrl-CS"/>
              </w:rPr>
              <w:t xml:space="preserve"> Министарства </w:t>
            </w:r>
            <w:r>
              <w:rPr>
                <w:b/>
                <w:bCs/>
                <w:color w:val="000000"/>
                <w:lang w:val="sr-Cyrl-CS"/>
              </w:rPr>
              <w:t xml:space="preserve">трговине, туризма и телекомуникација </w:t>
            </w:r>
            <w:hyperlink r:id="rId9" w:history="1">
              <w:r w:rsidRPr="00A35EEA">
                <w:rPr>
                  <w:rStyle w:val="Hyperlink"/>
                  <w:b/>
                  <w:bCs/>
                </w:rPr>
                <w:t>www</w:t>
              </w:r>
              <w:r w:rsidRPr="00A35EEA">
                <w:rPr>
                  <w:rStyle w:val="Hyperlink"/>
                  <w:b/>
                  <w:bCs/>
                  <w:lang w:val="sr-Cyrl-CS"/>
                </w:rPr>
                <w:t>.</w:t>
              </w:r>
              <w:r w:rsidRPr="00A35EEA">
                <w:rPr>
                  <w:rStyle w:val="Hyperlink"/>
                  <w:b/>
                  <w:bCs/>
                </w:rPr>
                <w:t>mtt</w:t>
              </w:r>
              <w:r w:rsidRPr="00A35EEA">
                <w:rPr>
                  <w:rStyle w:val="Hyperlink"/>
                  <w:b/>
                  <w:bCs/>
                  <w:lang w:val="sr-Cyrl-CS"/>
                </w:rPr>
                <w:t>.</w:t>
              </w:r>
              <w:r w:rsidRPr="00A35EEA">
                <w:rPr>
                  <w:rStyle w:val="Hyperlink"/>
                  <w:b/>
                  <w:bCs/>
                </w:rPr>
                <w:t>gov</w:t>
              </w:r>
              <w:r w:rsidRPr="00A35EEA">
                <w:rPr>
                  <w:rStyle w:val="Hyperlink"/>
                  <w:b/>
                  <w:bCs/>
                  <w:lang w:val="sr-Cyrl-CS"/>
                </w:rPr>
                <w:t>.</w:t>
              </w:r>
              <w:r w:rsidRPr="00A35EEA">
                <w:rPr>
                  <w:rStyle w:val="Hyperlink"/>
                  <w:b/>
                  <w:bCs/>
                </w:rPr>
                <w:t>rs</w:t>
              </w:r>
            </w:hyperlink>
            <w:r>
              <w:rPr>
                <w:b/>
                <w:bCs/>
                <w:lang w:val="sr-Cyrl-CS"/>
              </w:rPr>
              <w:t xml:space="preserve">, јер се сва обавештења која се односе на полагање Стручног испита објављују искључиво на овом месту. </w:t>
            </w:r>
          </w:p>
          <w:p w:rsidR="00B565CF" w:rsidRDefault="00B565CF" w:rsidP="00150A85">
            <w:pPr>
              <w:ind w:firstLine="720"/>
              <w:jc w:val="both"/>
              <w:rPr>
                <w:color w:val="000000"/>
                <w:lang w:val="sr-Cyrl-CS"/>
              </w:rPr>
            </w:pPr>
          </w:p>
          <w:p w:rsidR="00B565CF" w:rsidRDefault="00B565CF" w:rsidP="00150A85">
            <w:pPr>
              <w:ind w:firstLine="720"/>
              <w:jc w:val="both"/>
              <w:rPr>
                <w:color w:val="000000"/>
                <w:lang w:val="sr-Cyrl-CS"/>
              </w:rPr>
            </w:pPr>
          </w:p>
          <w:p w:rsidR="00B565CF" w:rsidRDefault="00B565CF" w:rsidP="00DA155B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                                                                                                    </w:t>
            </w:r>
          </w:p>
          <w:p w:rsidR="00B565CF" w:rsidRDefault="00B565CF" w:rsidP="00500134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   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sr-Cyrl-CS"/>
              </w:rPr>
              <w:t xml:space="preserve">Секретар Испитне комисије                                </w:t>
            </w:r>
            <w:r>
              <w:rPr>
                <w:color w:val="000000"/>
              </w:rPr>
              <w:t xml:space="preserve">           </w:t>
            </w:r>
            <w:r>
              <w:rPr>
                <w:color w:val="000000"/>
                <w:lang w:val="sr-Cyrl-CS"/>
              </w:rPr>
              <w:t>Председник Испитне комисије</w:t>
            </w:r>
          </w:p>
          <w:p w:rsidR="00B565CF" w:rsidRDefault="00B565CF" w:rsidP="00DA155B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B565CF" w:rsidRPr="006E25DF" w:rsidRDefault="00B565CF" w:rsidP="00DA155B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B565CF" w:rsidRPr="00401EAA" w:rsidRDefault="00B565CF" w:rsidP="00500134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Душица Ђорђевић, дипл. правник              </w:t>
            </w: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  <w:lang w:val="sr-Cyrl-CS"/>
              </w:rPr>
              <w:t xml:space="preserve">Сандра Докић, в.д. секретар министарства                                                      </w:t>
            </w:r>
          </w:p>
          <w:p w:rsidR="00B565CF" w:rsidRDefault="00B565CF" w:rsidP="001F46E6">
            <w:pPr>
              <w:jc w:val="both"/>
              <w:rPr>
                <w:color w:val="000000"/>
                <w:lang w:val="sr-Cyrl-CS"/>
              </w:rPr>
            </w:pPr>
          </w:p>
          <w:p w:rsidR="00B565CF" w:rsidRDefault="00B565CF" w:rsidP="001F46E6">
            <w:pPr>
              <w:jc w:val="both"/>
              <w:rPr>
                <w:color w:val="000000"/>
                <w:lang w:val="sr-Cyrl-CS"/>
              </w:rPr>
            </w:pPr>
          </w:p>
          <w:p w:rsidR="00B565CF" w:rsidRDefault="00B565CF" w:rsidP="001F46E6">
            <w:pPr>
              <w:jc w:val="both"/>
              <w:rPr>
                <w:color w:val="000000"/>
                <w:lang w:val="sr-Cyrl-CS"/>
              </w:rPr>
            </w:pPr>
          </w:p>
          <w:p w:rsidR="00B565CF" w:rsidRDefault="00B565CF" w:rsidP="00DA155B">
            <w:pPr>
              <w:jc w:val="both"/>
              <w:rPr>
                <w:color w:val="000000"/>
                <w:lang w:val="sr-Cyrl-CS"/>
              </w:rPr>
            </w:pPr>
          </w:p>
          <w:p w:rsidR="00B565CF" w:rsidRDefault="00B565CF" w:rsidP="00DA155B">
            <w:pPr>
              <w:jc w:val="both"/>
              <w:rPr>
                <w:color w:val="000000"/>
                <w:lang w:val="sr-Cyrl-CS"/>
              </w:rPr>
            </w:pPr>
          </w:p>
          <w:p w:rsidR="00B565CF" w:rsidRPr="00E56A52" w:rsidRDefault="00B565CF" w:rsidP="0057301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</w:p>
          <w:p w:rsidR="00B565CF" w:rsidRPr="0057301F" w:rsidRDefault="00B565CF" w:rsidP="0057301F">
            <w:pPr>
              <w:jc w:val="both"/>
              <w:rPr>
                <w:lang w:val="sr-Cyrl-CS"/>
              </w:rPr>
            </w:pPr>
          </w:p>
        </w:tc>
      </w:tr>
    </w:tbl>
    <w:p w:rsidR="00B565CF" w:rsidRPr="00500134" w:rsidRDefault="00B565CF" w:rsidP="009B7102">
      <w:pPr>
        <w:jc w:val="center"/>
        <w:rPr>
          <w:lang w:val="sr-Cyrl-CS"/>
        </w:rPr>
      </w:pPr>
    </w:p>
    <w:sectPr w:rsidR="00B565CF" w:rsidRPr="00500134" w:rsidSect="001A2E6F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CF" w:rsidRDefault="00B565CF" w:rsidP="006E25DF">
      <w:r>
        <w:separator/>
      </w:r>
    </w:p>
  </w:endnote>
  <w:endnote w:type="continuationSeparator" w:id="0">
    <w:p w:rsidR="00B565CF" w:rsidRDefault="00B565CF" w:rsidP="006E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CF" w:rsidRDefault="00B565CF" w:rsidP="006E25DF">
      <w:r>
        <w:separator/>
      </w:r>
    </w:p>
  </w:footnote>
  <w:footnote w:type="continuationSeparator" w:id="0">
    <w:p w:rsidR="00B565CF" w:rsidRDefault="00B565CF" w:rsidP="006E2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3F5"/>
    <w:multiLevelType w:val="hybridMultilevel"/>
    <w:tmpl w:val="BAD2A1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887C3C"/>
    <w:multiLevelType w:val="hybridMultilevel"/>
    <w:tmpl w:val="A5729A72"/>
    <w:lvl w:ilvl="0" w:tplc="C14E74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D716BA"/>
    <w:multiLevelType w:val="hybridMultilevel"/>
    <w:tmpl w:val="0A024822"/>
    <w:lvl w:ilvl="0" w:tplc="15829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A25"/>
    <w:rsid w:val="00000475"/>
    <w:rsid w:val="00025C06"/>
    <w:rsid w:val="00040FC5"/>
    <w:rsid w:val="00064CD3"/>
    <w:rsid w:val="00071FE5"/>
    <w:rsid w:val="00087A2A"/>
    <w:rsid w:val="000A7B4A"/>
    <w:rsid w:val="000C2DE5"/>
    <w:rsid w:val="000C6841"/>
    <w:rsid w:val="000E6451"/>
    <w:rsid w:val="000F0D6E"/>
    <w:rsid w:val="001135E2"/>
    <w:rsid w:val="00123FA1"/>
    <w:rsid w:val="0013637F"/>
    <w:rsid w:val="00150852"/>
    <w:rsid w:val="00150A85"/>
    <w:rsid w:val="001928E8"/>
    <w:rsid w:val="001942B8"/>
    <w:rsid w:val="001A2E6F"/>
    <w:rsid w:val="001E7EF2"/>
    <w:rsid w:val="001F46E6"/>
    <w:rsid w:val="00242925"/>
    <w:rsid w:val="00247B88"/>
    <w:rsid w:val="00261F9F"/>
    <w:rsid w:val="002735F1"/>
    <w:rsid w:val="002758DF"/>
    <w:rsid w:val="00275D71"/>
    <w:rsid w:val="002D4007"/>
    <w:rsid w:val="002E1EFC"/>
    <w:rsid w:val="002F5A9D"/>
    <w:rsid w:val="0030232C"/>
    <w:rsid w:val="00304317"/>
    <w:rsid w:val="00305C77"/>
    <w:rsid w:val="00311A98"/>
    <w:rsid w:val="00327C95"/>
    <w:rsid w:val="00332C38"/>
    <w:rsid w:val="0037674A"/>
    <w:rsid w:val="003819FA"/>
    <w:rsid w:val="00390A50"/>
    <w:rsid w:val="003A2A44"/>
    <w:rsid w:val="003C3C10"/>
    <w:rsid w:val="003E7586"/>
    <w:rsid w:val="003F63FF"/>
    <w:rsid w:val="003F753D"/>
    <w:rsid w:val="00401EAA"/>
    <w:rsid w:val="004223A1"/>
    <w:rsid w:val="004372D3"/>
    <w:rsid w:val="004619BB"/>
    <w:rsid w:val="00463250"/>
    <w:rsid w:val="00481A25"/>
    <w:rsid w:val="00487378"/>
    <w:rsid w:val="004B44BC"/>
    <w:rsid w:val="004B619B"/>
    <w:rsid w:val="004B631F"/>
    <w:rsid w:val="004C59D7"/>
    <w:rsid w:val="004D2BA7"/>
    <w:rsid w:val="004F4099"/>
    <w:rsid w:val="00500134"/>
    <w:rsid w:val="00512DD2"/>
    <w:rsid w:val="0051494D"/>
    <w:rsid w:val="00530685"/>
    <w:rsid w:val="0055496A"/>
    <w:rsid w:val="0057301F"/>
    <w:rsid w:val="005C507F"/>
    <w:rsid w:val="005D17F0"/>
    <w:rsid w:val="005D761E"/>
    <w:rsid w:val="005E1555"/>
    <w:rsid w:val="00610C15"/>
    <w:rsid w:val="00617573"/>
    <w:rsid w:val="0066282C"/>
    <w:rsid w:val="00686EE8"/>
    <w:rsid w:val="006E25DF"/>
    <w:rsid w:val="00705B40"/>
    <w:rsid w:val="00711F9B"/>
    <w:rsid w:val="00751359"/>
    <w:rsid w:val="0076116A"/>
    <w:rsid w:val="00791D29"/>
    <w:rsid w:val="007A3686"/>
    <w:rsid w:val="007B5E27"/>
    <w:rsid w:val="007C7918"/>
    <w:rsid w:val="007E6CF9"/>
    <w:rsid w:val="00800CF8"/>
    <w:rsid w:val="00806C6B"/>
    <w:rsid w:val="00820803"/>
    <w:rsid w:val="00821C91"/>
    <w:rsid w:val="00822DE8"/>
    <w:rsid w:val="00846AC6"/>
    <w:rsid w:val="00851229"/>
    <w:rsid w:val="008B68B6"/>
    <w:rsid w:val="009575FA"/>
    <w:rsid w:val="009577AF"/>
    <w:rsid w:val="0096417B"/>
    <w:rsid w:val="00966D86"/>
    <w:rsid w:val="00974511"/>
    <w:rsid w:val="009B6A49"/>
    <w:rsid w:val="009B7102"/>
    <w:rsid w:val="009D0577"/>
    <w:rsid w:val="009E429A"/>
    <w:rsid w:val="009E5E4B"/>
    <w:rsid w:val="00A0656E"/>
    <w:rsid w:val="00A35EEA"/>
    <w:rsid w:val="00A378F9"/>
    <w:rsid w:val="00A400A9"/>
    <w:rsid w:val="00A71DD3"/>
    <w:rsid w:val="00AB4EAC"/>
    <w:rsid w:val="00AD17F1"/>
    <w:rsid w:val="00AD32A4"/>
    <w:rsid w:val="00AE4FE7"/>
    <w:rsid w:val="00B02E0E"/>
    <w:rsid w:val="00B130EC"/>
    <w:rsid w:val="00B313FD"/>
    <w:rsid w:val="00B565CF"/>
    <w:rsid w:val="00B7199F"/>
    <w:rsid w:val="00B76B33"/>
    <w:rsid w:val="00B82B80"/>
    <w:rsid w:val="00B85089"/>
    <w:rsid w:val="00BA2E0E"/>
    <w:rsid w:val="00BC4BB2"/>
    <w:rsid w:val="00BF2DFC"/>
    <w:rsid w:val="00C424EB"/>
    <w:rsid w:val="00C56C93"/>
    <w:rsid w:val="00C65AD4"/>
    <w:rsid w:val="00C81718"/>
    <w:rsid w:val="00C8605A"/>
    <w:rsid w:val="00CA1356"/>
    <w:rsid w:val="00CC3D05"/>
    <w:rsid w:val="00CD1BF9"/>
    <w:rsid w:val="00CD6BF5"/>
    <w:rsid w:val="00CE0380"/>
    <w:rsid w:val="00CE451C"/>
    <w:rsid w:val="00D10E14"/>
    <w:rsid w:val="00D12848"/>
    <w:rsid w:val="00D409E6"/>
    <w:rsid w:val="00D446D7"/>
    <w:rsid w:val="00D819B7"/>
    <w:rsid w:val="00D952F0"/>
    <w:rsid w:val="00D971EF"/>
    <w:rsid w:val="00DA155B"/>
    <w:rsid w:val="00DB7D33"/>
    <w:rsid w:val="00DE2D10"/>
    <w:rsid w:val="00E0649E"/>
    <w:rsid w:val="00E13032"/>
    <w:rsid w:val="00E230FF"/>
    <w:rsid w:val="00E44BB9"/>
    <w:rsid w:val="00E51320"/>
    <w:rsid w:val="00E56A52"/>
    <w:rsid w:val="00E6013F"/>
    <w:rsid w:val="00E65B1D"/>
    <w:rsid w:val="00E765F4"/>
    <w:rsid w:val="00E836D9"/>
    <w:rsid w:val="00E93A73"/>
    <w:rsid w:val="00EA0DA2"/>
    <w:rsid w:val="00EB47A7"/>
    <w:rsid w:val="00EB5306"/>
    <w:rsid w:val="00F03CBC"/>
    <w:rsid w:val="00F177E4"/>
    <w:rsid w:val="00F2208A"/>
    <w:rsid w:val="00F31BFA"/>
    <w:rsid w:val="00F612E0"/>
    <w:rsid w:val="00F84DF3"/>
    <w:rsid w:val="00FA2241"/>
    <w:rsid w:val="00FB2360"/>
    <w:rsid w:val="00FE21B3"/>
    <w:rsid w:val="00FE7D87"/>
    <w:rsid w:val="00FF1F10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2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7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56A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F46E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6E2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25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2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25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2</Pages>
  <Words>587</Words>
  <Characters>3351</Characters>
  <Application>Microsoft Office Outlook</Application>
  <DocSecurity>0</DocSecurity>
  <Lines>0</Lines>
  <Paragraphs>0</Paragraphs>
  <ScaleCrop>false</ScaleCrop>
  <Company>UZZPRO/ERC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Aleksandra Milovanovic Mojsilovic</dc:creator>
  <cp:keywords/>
  <dc:description/>
  <cp:lastModifiedBy> </cp:lastModifiedBy>
  <cp:revision>13</cp:revision>
  <cp:lastPrinted>2017-05-25T08:08:00Z</cp:lastPrinted>
  <dcterms:created xsi:type="dcterms:W3CDTF">2017-05-24T10:01:00Z</dcterms:created>
  <dcterms:modified xsi:type="dcterms:W3CDTF">2017-05-25T08:35:00Z</dcterms:modified>
</cp:coreProperties>
</file>